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68A6" w14:textId="2787645D" w:rsidR="00F11D59" w:rsidRDefault="00691E32">
      <w:pPr>
        <w:pStyle w:val="Nome"/>
      </w:pPr>
      <w:r>
        <w:t xml:space="preserve">Gustavo </w:t>
      </w:r>
    </w:p>
    <w:p w14:paraId="0605A9C0" w14:textId="611207DA" w:rsidR="00691E32" w:rsidRDefault="00691E32">
      <w:pPr>
        <w:pStyle w:val="Nome"/>
      </w:pPr>
      <w:r>
        <w:t xml:space="preserve">Rodrigues </w:t>
      </w:r>
    </w:p>
    <w:p w14:paraId="40CA65F9" w14:textId="7B7EF00E" w:rsidR="00F11D59" w:rsidRDefault="00D461DB">
      <w:pPr>
        <w:pStyle w:val="InformaesdeContato"/>
      </w:pPr>
      <w:r>
        <w:rPr>
          <w:b/>
          <w:bCs/>
        </w:rPr>
        <w:t xml:space="preserve">Endereço: </w:t>
      </w:r>
      <w:r w:rsidR="00691E32">
        <w:t>Rua</w:t>
      </w:r>
      <w:r w:rsidR="00390AD3">
        <w:t xml:space="preserve"> Cuba </w:t>
      </w:r>
      <w:r w:rsidR="00BB2AFC">
        <w:t xml:space="preserve">686,Chácaras de </w:t>
      </w:r>
      <w:proofErr w:type="spellStart"/>
      <w:r w:rsidR="00BB2AFC">
        <w:t>Inoã</w:t>
      </w:r>
      <w:proofErr w:type="spellEnd"/>
      <w:r w:rsidR="00BB2AFC">
        <w:t xml:space="preserve">, </w:t>
      </w:r>
      <w:proofErr w:type="spellStart"/>
      <w:r w:rsidR="00BB2AFC">
        <w:t>Itaipuaçu</w:t>
      </w:r>
      <w:proofErr w:type="spellEnd"/>
      <w:r w:rsidR="00933DFB">
        <w:t xml:space="preserve">, </w:t>
      </w:r>
      <w:r w:rsidR="00BB2AFC">
        <w:t>Maricá</w:t>
      </w:r>
      <w:r w:rsidR="00933DFB">
        <w:t>/RJ.</w:t>
      </w:r>
    </w:p>
    <w:p w14:paraId="0061B234" w14:textId="7C33A3F2" w:rsidR="00D461DB" w:rsidRDefault="00951D5A">
      <w:pPr>
        <w:pStyle w:val="InformaesdeContato"/>
      </w:pPr>
      <w:r>
        <w:rPr>
          <w:b/>
          <w:bCs/>
        </w:rPr>
        <w:t xml:space="preserve">Contato: </w:t>
      </w:r>
      <w:r>
        <w:t>(21) 97565-2509</w:t>
      </w:r>
    </w:p>
    <w:p w14:paraId="2FB6C7BE" w14:textId="6AF3A83B" w:rsidR="00F11D59" w:rsidRDefault="00951D5A" w:rsidP="003F13B5">
      <w:pPr>
        <w:pStyle w:val="InformaesdeContato"/>
      </w:pP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 xml:space="preserve">: </w:t>
      </w:r>
      <w:hyperlink r:id="rId7" w:history="1">
        <w:r w:rsidRPr="00626831">
          <w:rPr>
            <w:rStyle w:val="Hyperlink"/>
          </w:rPr>
          <w:t>gustavorodlopes03@gmail.com</w:t>
        </w:r>
      </w:hyperlink>
      <w:r>
        <w:t xml:space="preserve"> </w:t>
      </w:r>
    </w:p>
    <w:p w14:paraId="03C29A0E" w14:textId="7FA8FCFB" w:rsidR="003C7CF1" w:rsidRDefault="003C7CF1" w:rsidP="003F13B5">
      <w:pPr>
        <w:pStyle w:val="InformaesdeContato"/>
      </w:pPr>
      <w:proofErr w:type="spellStart"/>
      <w:r>
        <w:rPr>
          <w:b/>
          <w:bCs/>
        </w:rPr>
        <w:t>Linkedin</w:t>
      </w:r>
      <w:proofErr w:type="spellEnd"/>
      <w:r>
        <w:rPr>
          <w:b/>
          <w:bCs/>
        </w:rPr>
        <w:t xml:space="preserve">: </w:t>
      </w:r>
      <w:hyperlink r:id="rId8" w:history="1">
        <w:r w:rsidR="003E7440" w:rsidRPr="00A235F9">
          <w:rPr>
            <w:rStyle w:val="Hyperlink"/>
          </w:rPr>
          <w:t>www.linkedin.com/in/gustavorodlopes</w:t>
        </w:r>
      </w:hyperlink>
    </w:p>
    <w:p w14:paraId="393361CB" w14:textId="6A2D9531" w:rsidR="003E7440" w:rsidRDefault="009021E8" w:rsidP="003F13B5">
      <w:pPr>
        <w:pStyle w:val="InformaesdeContato"/>
        <w:rPr>
          <w:b/>
          <w:bCs/>
        </w:rPr>
      </w:pPr>
      <w:r>
        <w:rPr>
          <w:b/>
          <w:bCs/>
        </w:rPr>
        <w:t xml:space="preserve">Meu </w:t>
      </w:r>
      <w:r w:rsidR="00497336">
        <w:rPr>
          <w:b/>
          <w:bCs/>
        </w:rPr>
        <w:t>Portfólio:</w:t>
      </w:r>
    </w:p>
    <w:p w14:paraId="2DB220B4" w14:textId="3345740C" w:rsidR="00497336" w:rsidRDefault="009021E8" w:rsidP="003F13B5">
      <w:pPr>
        <w:pStyle w:val="InformaesdeContato"/>
      </w:pPr>
      <w:hyperlink r:id="rId9" w:history="1">
        <w:r w:rsidRPr="00A235F9">
          <w:rPr>
            <w:rStyle w:val="Hyperlink"/>
          </w:rPr>
          <w:t>https://portfolio-khaki-rho-29.vercel.app/index.html</w:t>
        </w:r>
      </w:hyperlink>
    </w:p>
    <w:p w14:paraId="37F7BE5F" w14:textId="77777777" w:rsidR="009021E8" w:rsidRPr="00497336" w:rsidRDefault="009021E8" w:rsidP="003F13B5">
      <w:pPr>
        <w:pStyle w:val="InformaesdeContato"/>
      </w:pPr>
    </w:p>
    <w:p w14:paraId="09BB8D96" w14:textId="77777777" w:rsidR="00B178E6" w:rsidRDefault="00F337DC">
      <w:pPr>
        <w:pStyle w:val="Partesuperior-zdoformulrio"/>
        <w:divId w:val="1063602093"/>
      </w:pPr>
      <w:r>
        <w:rPr>
          <w:b/>
          <w:bCs/>
        </w:rPr>
        <w:t xml:space="preserve">Linkedin: </w:t>
      </w:r>
      <w:r w:rsidR="00B178E6">
        <w:t>Parte superior do formulário</w:t>
      </w:r>
    </w:p>
    <w:p w14:paraId="7B335A3A" w14:textId="6C63E3E4" w:rsidR="00B178E6" w:rsidRDefault="00B178E6">
      <w:pPr>
        <w:divId w:val="1499735312"/>
        <w:rPr>
          <w:rFonts w:ascii="Segoe UI" w:eastAsia="Times New Roman" w:hAnsi="Segoe UI" w:cs="Segoe UI"/>
          <w:sz w:val="24"/>
          <w:szCs w:val="24"/>
          <w:lang w:bidi="ar-SA"/>
        </w:rPr>
      </w:pPr>
    </w:p>
    <w:p w14:paraId="7C195FBF" w14:textId="77777777" w:rsidR="00B178E6" w:rsidRDefault="00B178E6">
      <w:pPr>
        <w:pStyle w:val="Parteinferiordoformulrio"/>
        <w:divId w:val="1063602093"/>
      </w:pPr>
      <w:r>
        <w:t>Parte inferior do formulário</w:t>
      </w:r>
    </w:p>
    <w:p w14:paraId="6304F104" w14:textId="6BE54614" w:rsidR="003F13B5" w:rsidRDefault="003F13B5" w:rsidP="003F13B5">
      <w:pPr>
        <w:pStyle w:val="InformaesdeContato"/>
      </w:pPr>
    </w:p>
    <w:p w14:paraId="1219860A" w14:textId="5F5D6164" w:rsidR="00F11D59" w:rsidRDefault="003F13B5" w:rsidP="009E2628">
      <w:pPr>
        <w:pStyle w:val="InformaesdeContato"/>
        <w:rPr>
          <w:b/>
          <w:bCs/>
          <w:sz w:val="28"/>
          <w:szCs w:val="28"/>
        </w:rPr>
      </w:pPr>
      <w:r w:rsidRPr="009E2628">
        <w:rPr>
          <w:b/>
          <w:bCs/>
          <w:sz w:val="28"/>
          <w:szCs w:val="28"/>
        </w:rPr>
        <w:t>Competências</w:t>
      </w:r>
    </w:p>
    <w:p w14:paraId="48BC4972" w14:textId="663AE2AF" w:rsidR="009E2628" w:rsidRDefault="003D249C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Excel</w:t>
      </w:r>
      <w:r w:rsidR="003D58C4">
        <w:rPr>
          <w:sz w:val="24"/>
          <w:szCs w:val="24"/>
        </w:rPr>
        <w:t xml:space="preserve"> </w:t>
      </w:r>
      <w:r w:rsidR="0071227D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 w:rsidR="0071227D">
        <w:rPr>
          <w:sz w:val="24"/>
          <w:szCs w:val="24"/>
        </w:rPr>
        <w:t>Básico</w:t>
      </w:r>
    </w:p>
    <w:p w14:paraId="45640870" w14:textId="226F3393" w:rsidR="003D249C" w:rsidRDefault="003D249C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Python</w:t>
      </w:r>
      <w:r w:rsidR="003D58C4">
        <w:rPr>
          <w:sz w:val="24"/>
          <w:szCs w:val="24"/>
        </w:rPr>
        <w:t xml:space="preserve"> </w:t>
      </w:r>
      <w:r w:rsidR="0071227D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 w:rsidR="0071227D">
        <w:rPr>
          <w:sz w:val="24"/>
          <w:szCs w:val="24"/>
        </w:rPr>
        <w:t xml:space="preserve">Intermediário </w:t>
      </w:r>
    </w:p>
    <w:p w14:paraId="52761931" w14:textId="1F1A5D74" w:rsidR="003D249C" w:rsidRDefault="003D249C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SQL</w:t>
      </w:r>
      <w:r w:rsidR="0071227D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Básico</w:t>
      </w:r>
    </w:p>
    <w:p w14:paraId="11352272" w14:textId="55AE8B22" w:rsidR="003D249C" w:rsidRDefault="003D249C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C</w:t>
      </w:r>
      <w:r w:rsidR="003331FC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-</w:t>
      </w:r>
      <w:r w:rsidR="003331FC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Básico</w:t>
      </w:r>
    </w:p>
    <w:p w14:paraId="6C8A2C48" w14:textId="352C9B4D" w:rsidR="00861EA2" w:rsidRDefault="00861EA2" w:rsidP="009E2628">
      <w:pPr>
        <w:pStyle w:val="InformaesdeContato"/>
        <w:rPr>
          <w:sz w:val="24"/>
          <w:szCs w:val="24"/>
        </w:rPr>
      </w:pPr>
      <w:proofErr w:type="spellStart"/>
      <w:r>
        <w:rPr>
          <w:sz w:val="24"/>
          <w:szCs w:val="24"/>
        </w:rPr>
        <w:t>Kanban</w:t>
      </w:r>
      <w:proofErr w:type="spellEnd"/>
      <w:r w:rsidR="003D58C4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Básico</w:t>
      </w:r>
    </w:p>
    <w:p w14:paraId="5866AC58" w14:textId="611B362E" w:rsidR="00861EA2" w:rsidRDefault="00861EA2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Metodologia Ágil</w:t>
      </w:r>
      <w:r w:rsidR="003D58C4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 w:rsidR="000B4A9B">
        <w:rPr>
          <w:sz w:val="24"/>
          <w:szCs w:val="24"/>
        </w:rPr>
        <w:t>Básico</w:t>
      </w:r>
    </w:p>
    <w:p w14:paraId="0B2379A6" w14:textId="171B7FBB" w:rsidR="00861EA2" w:rsidRDefault="00F929DF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Scrum</w:t>
      </w:r>
      <w:r w:rsidR="003D58C4">
        <w:rPr>
          <w:sz w:val="24"/>
          <w:szCs w:val="24"/>
        </w:rPr>
        <w:t xml:space="preserve"> </w:t>
      </w:r>
      <w:r w:rsidR="00AA1259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Básico</w:t>
      </w:r>
    </w:p>
    <w:p w14:paraId="508EEBB0" w14:textId="37A60F15" w:rsidR="009959C8" w:rsidRDefault="003331FC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Java</w:t>
      </w:r>
      <w:r w:rsidR="003D58C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>
        <w:rPr>
          <w:sz w:val="24"/>
          <w:szCs w:val="24"/>
        </w:rPr>
        <w:t>Básico</w:t>
      </w:r>
    </w:p>
    <w:p w14:paraId="375CF815" w14:textId="66D309D6" w:rsidR="008C6C6A" w:rsidRDefault="008C6C6A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Inglês</w:t>
      </w:r>
      <w:r w:rsidR="003D58C4">
        <w:rPr>
          <w:sz w:val="24"/>
          <w:szCs w:val="24"/>
        </w:rPr>
        <w:t xml:space="preserve"> </w:t>
      </w:r>
      <w:r w:rsidR="00AA1259"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 w:rsidR="00D871B3">
        <w:rPr>
          <w:sz w:val="24"/>
          <w:szCs w:val="24"/>
        </w:rPr>
        <w:t>Intermediário</w:t>
      </w:r>
    </w:p>
    <w:p w14:paraId="0687485F" w14:textId="25A0AF52" w:rsidR="008A22EB" w:rsidRPr="003D249C" w:rsidRDefault="003331FC" w:rsidP="009E2628">
      <w:pPr>
        <w:pStyle w:val="InformaesdeContato"/>
        <w:rPr>
          <w:sz w:val="24"/>
          <w:szCs w:val="24"/>
        </w:rPr>
      </w:pPr>
      <w:r>
        <w:rPr>
          <w:sz w:val="24"/>
          <w:szCs w:val="24"/>
        </w:rPr>
        <w:t>C#</w:t>
      </w:r>
      <w:r w:rsidR="003D58C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D58C4">
        <w:rPr>
          <w:sz w:val="24"/>
          <w:szCs w:val="24"/>
        </w:rPr>
        <w:t xml:space="preserve"> </w:t>
      </w:r>
      <w:r>
        <w:rPr>
          <w:sz w:val="24"/>
          <w:szCs w:val="24"/>
        </w:rPr>
        <w:t>Básico</w:t>
      </w:r>
    </w:p>
    <w:p w14:paraId="12E91F2A" w14:textId="5CED633A" w:rsidR="00F11D59" w:rsidRDefault="00275409" w:rsidP="00F929DF">
      <w:pPr>
        <w:pStyle w:val="Ttulo1"/>
      </w:pPr>
      <w:sdt>
        <w:sdtPr>
          <w:id w:val="-1150367223"/>
          <w:placeholder>
            <w:docPart w:val="568C3570F9FEA147861F4487E7FF0821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145D5884" w14:textId="6955BD0D" w:rsidR="00F11D59" w:rsidRDefault="00C80F3C">
      <w:r>
        <w:rPr>
          <w:b/>
          <w:bCs/>
        </w:rPr>
        <w:t>Ensino Médio:</w:t>
      </w:r>
      <w:r w:rsidR="00E32A41">
        <w:t xml:space="preserve"> Colé</w:t>
      </w:r>
      <w:r w:rsidR="0000230A">
        <w:t xml:space="preserve">gio Pinheiro </w:t>
      </w:r>
      <w:proofErr w:type="spellStart"/>
      <w:r w:rsidR="0000230A">
        <w:t>Giannattasio</w:t>
      </w:r>
      <w:proofErr w:type="spellEnd"/>
      <w:r w:rsidR="00E32A41">
        <w:t xml:space="preserve"> </w:t>
      </w:r>
      <w:r w:rsidR="0000230A">
        <w:t>(</w:t>
      </w:r>
      <w:r>
        <w:t>agosto de 2018- dezembro de 2021)</w:t>
      </w:r>
    </w:p>
    <w:p w14:paraId="7C3BADC8" w14:textId="426A255C" w:rsidR="002940A5" w:rsidRDefault="002940A5">
      <w:pPr>
        <w:rPr>
          <w:b/>
          <w:bCs/>
        </w:rPr>
      </w:pPr>
      <w:r>
        <w:rPr>
          <w:b/>
          <w:bCs/>
        </w:rPr>
        <w:t>Curso Complementar:</w:t>
      </w:r>
    </w:p>
    <w:p w14:paraId="05A6BFA1" w14:textId="5D308A0A" w:rsidR="002940A5" w:rsidRPr="002940A5" w:rsidRDefault="0017155E">
      <w:r>
        <w:t xml:space="preserve">CNA- </w:t>
      </w:r>
      <w:proofErr w:type="spellStart"/>
      <w:r>
        <w:t>Itaipuaçu</w:t>
      </w:r>
      <w:proofErr w:type="spellEnd"/>
      <w:r>
        <w:t>(</w:t>
      </w:r>
      <w:r w:rsidR="009709B1">
        <w:t>Intermediário 1</w:t>
      </w:r>
      <w:r>
        <w:t>)</w:t>
      </w:r>
    </w:p>
    <w:p w14:paraId="5817CD52" w14:textId="77777777" w:rsidR="004C7512" w:rsidRDefault="00AD3193">
      <w:pPr>
        <w:rPr>
          <w:b/>
          <w:bCs/>
        </w:rPr>
      </w:pPr>
      <w:r>
        <w:rPr>
          <w:b/>
          <w:bCs/>
        </w:rPr>
        <w:t>Nível Superior:</w:t>
      </w:r>
      <w:r w:rsidR="00E32A41">
        <w:rPr>
          <w:b/>
          <w:bCs/>
        </w:rPr>
        <w:t xml:space="preserve"> </w:t>
      </w:r>
    </w:p>
    <w:p w14:paraId="300BAF3A" w14:textId="77777777" w:rsidR="004C7512" w:rsidRDefault="00D15E0B">
      <w:proofErr w:type="spellStart"/>
      <w:r>
        <w:t>Unilasalle</w:t>
      </w:r>
      <w:proofErr w:type="spellEnd"/>
      <w:r w:rsidR="004C7512">
        <w:t xml:space="preserve"> Niterói RJ</w:t>
      </w:r>
    </w:p>
    <w:p w14:paraId="2ACA8C1B" w14:textId="57746D9C" w:rsidR="0025412B" w:rsidRDefault="00950950">
      <w:r>
        <w:t>5</w:t>
      </w:r>
      <w:r w:rsidR="0025412B">
        <w:t>° período</w:t>
      </w:r>
    </w:p>
    <w:p w14:paraId="2C6C7DAC" w14:textId="00BB4173" w:rsidR="00AD3193" w:rsidRPr="00E32A41" w:rsidRDefault="000560FB">
      <w:r>
        <w:t>Bacharelado em</w:t>
      </w:r>
      <w:r w:rsidR="00D15E0B">
        <w:t xml:space="preserve"> Sistemas de informação.</w:t>
      </w:r>
    </w:p>
    <w:p w14:paraId="354C6A23" w14:textId="77777777" w:rsidR="0000230A" w:rsidRDefault="0000230A"/>
    <w:p w14:paraId="65A88CF2" w14:textId="0F4E0C95" w:rsidR="00B700C7" w:rsidRDefault="00B700C7" w:rsidP="00B700C7">
      <w:pPr>
        <w:pStyle w:val="Ttulo1"/>
      </w:pPr>
      <w:r>
        <w:t xml:space="preserve">Certificados </w:t>
      </w:r>
    </w:p>
    <w:p w14:paraId="43A3051B" w14:textId="55A6AD59" w:rsidR="00B700C7" w:rsidRDefault="00B700C7" w:rsidP="00B700C7">
      <w:r>
        <w:t xml:space="preserve">Curso De Data </w:t>
      </w:r>
      <w:proofErr w:type="spellStart"/>
      <w:r>
        <w:t>Analysis</w:t>
      </w:r>
      <w:proofErr w:type="spellEnd"/>
      <w:r>
        <w:t xml:space="preserve">: Google </w:t>
      </w:r>
      <w:proofErr w:type="spellStart"/>
      <w:r>
        <w:t>Sheets</w:t>
      </w:r>
      <w:proofErr w:type="spellEnd"/>
      <w:r w:rsidR="0025412B">
        <w:t xml:space="preserve"> </w:t>
      </w:r>
      <w:r>
        <w:t xml:space="preserve"> </w:t>
      </w:r>
      <w:r w:rsidR="00187CDF">
        <w:t>(</w:t>
      </w:r>
      <w:proofErr w:type="spellStart"/>
      <w:r>
        <w:t>Alura</w:t>
      </w:r>
      <w:proofErr w:type="spellEnd"/>
      <w:r>
        <w:t>)</w:t>
      </w:r>
    </w:p>
    <w:p w14:paraId="41A11E97" w14:textId="1BFD7EC3" w:rsidR="0067051B" w:rsidRDefault="0067051B" w:rsidP="00B700C7">
      <w:r>
        <w:t>Curso Python: Python para Data Science: Primeiros passos(</w:t>
      </w:r>
      <w:proofErr w:type="spellStart"/>
      <w:r>
        <w:t>Alura</w:t>
      </w:r>
      <w:proofErr w:type="spellEnd"/>
      <w:r>
        <w:t>)</w:t>
      </w:r>
    </w:p>
    <w:p w14:paraId="169AFB43" w14:textId="2CFCF769" w:rsidR="007A5EA4" w:rsidRDefault="007A5EA4" w:rsidP="00B700C7">
      <w:r>
        <w:t>Curso Python: Crie sua primeira aplicação(</w:t>
      </w:r>
      <w:proofErr w:type="spellStart"/>
      <w:r>
        <w:t>Alura</w:t>
      </w:r>
      <w:proofErr w:type="spellEnd"/>
      <w:r w:rsidR="00E60395">
        <w:t>)</w:t>
      </w:r>
    </w:p>
    <w:p w14:paraId="6675C7C1" w14:textId="555C3EED" w:rsidR="005263D8" w:rsidRPr="005263D8" w:rsidRDefault="002E56F2" w:rsidP="005263D8">
      <w:r>
        <w:t>Curso HTML/CSS: ambientes de desenvolvimento</w:t>
      </w:r>
      <w:r w:rsidR="00417D74">
        <w:t xml:space="preserve">, estruturas de arquivos e </w:t>
      </w:r>
      <w:proofErr w:type="spellStart"/>
      <w:r w:rsidR="00417D74">
        <w:t>tags</w:t>
      </w:r>
      <w:proofErr w:type="spellEnd"/>
      <w:r w:rsidR="00417D74">
        <w:t>(</w:t>
      </w:r>
      <w:proofErr w:type="spellStart"/>
      <w:r w:rsidR="00417D74">
        <w:t>Alura</w:t>
      </w:r>
      <w:proofErr w:type="spellEnd"/>
      <w:r w:rsidR="00417D74">
        <w:t>)</w:t>
      </w:r>
    </w:p>
    <w:p w14:paraId="7DA62017" w14:textId="6BFEE450" w:rsidR="00AD15A6" w:rsidRDefault="005263D8" w:rsidP="00EF7E9C">
      <w:r>
        <w:t>Curso de</w:t>
      </w:r>
      <w:r w:rsidR="00AD15A6">
        <w:t xml:space="preserve"> </w:t>
      </w:r>
      <w:r>
        <w:t>C#: criando sua primeira aplicação</w:t>
      </w:r>
      <w:r w:rsidR="00AD15A6">
        <w:t>(</w:t>
      </w:r>
      <w:proofErr w:type="spellStart"/>
      <w:r w:rsidR="00AD15A6">
        <w:t>Alura</w:t>
      </w:r>
      <w:proofErr w:type="spellEnd"/>
      <w:r w:rsidR="00AD15A6">
        <w:t>)</w:t>
      </w:r>
    </w:p>
    <w:p w14:paraId="3A231E02" w14:textId="70E7A608" w:rsidR="00EF7E9C" w:rsidRDefault="00EF7E9C" w:rsidP="00EF7E9C">
      <w:r>
        <w:t>Curso de</w:t>
      </w:r>
      <w:r w:rsidR="00796CB8">
        <w:t xml:space="preserve"> </w:t>
      </w:r>
      <w:r>
        <w:t>Começando em Programação: carreira e primeiros passos</w:t>
      </w:r>
      <w:r w:rsidR="00796CB8">
        <w:t>(</w:t>
      </w:r>
      <w:proofErr w:type="spellStart"/>
      <w:r w:rsidR="00796CB8">
        <w:t>Alura</w:t>
      </w:r>
      <w:proofErr w:type="spellEnd"/>
      <w:r w:rsidR="00796CB8">
        <w:t>)</w:t>
      </w:r>
    </w:p>
    <w:p w14:paraId="102C817E" w14:textId="1688ABD1" w:rsidR="00796CB8" w:rsidRDefault="0088658E" w:rsidP="00EF7E9C">
      <w:r>
        <w:t>Curso de</w:t>
      </w:r>
      <w:r w:rsidR="006C13A6">
        <w:t xml:space="preserve"> </w:t>
      </w:r>
      <w:proofErr w:type="spellStart"/>
      <w:r>
        <w:t>Git</w:t>
      </w:r>
      <w:proofErr w:type="spellEnd"/>
      <w:r>
        <w:t xml:space="preserve"> e GitHub: compartilhando e colaborando em projetos</w:t>
      </w:r>
      <w:r w:rsidR="006C13A6">
        <w:t>(</w:t>
      </w:r>
      <w:proofErr w:type="spellStart"/>
      <w:r w:rsidR="006C13A6">
        <w:t>Alura</w:t>
      </w:r>
      <w:proofErr w:type="spellEnd"/>
      <w:r w:rsidR="006C13A6">
        <w:t>)</w:t>
      </w:r>
    </w:p>
    <w:p w14:paraId="192F03E5" w14:textId="15E621B5" w:rsidR="00972CEF" w:rsidRDefault="000D1B4E" w:rsidP="00EF7E9C">
      <w:r>
        <w:t xml:space="preserve">Curso de HTML e CSS: Classes, posicionamento e </w:t>
      </w:r>
      <w:proofErr w:type="spellStart"/>
      <w:r>
        <w:t>Flexbox</w:t>
      </w:r>
      <w:proofErr w:type="spellEnd"/>
      <w:r>
        <w:t>(</w:t>
      </w:r>
      <w:proofErr w:type="spellStart"/>
      <w:r>
        <w:t>Alura</w:t>
      </w:r>
      <w:proofErr w:type="spellEnd"/>
      <w:r>
        <w:t>)</w:t>
      </w:r>
    </w:p>
    <w:p w14:paraId="37566340" w14:textId="7ED8A0DA" w:rsidR="00876D9A" w:rsidRDefault="00876D9A" w:rsidP="00A46C7B">
      <w:r>
        <w:t>Curso de Java: criando a sua primeira aplicação(</w:t>
      </w:r>
      <w:proofErr w:type="spellStart"/>
      <w:r>
        <w:t>Alura</w:t>
      </w:r>
      <w:proofErr w:type="spellEnd"/>
      <w:r>
        <w:t>)</w:t>
      </w:r>
    </w:p>
    <w:p w14:paraId="2611B369" w14:textId="4B0591D7" w:rsidR="00A46C7B" w:rsidRDefault="00A46C7B" w:rsidP="00A46C7B">
      <w:r>
        <w:t>Curso de</w:t>
      </w:r>
      <w:r w:rsidR="00371FFC">
        <w:t xml:space="preserve"> </w:t>
      </w:r>
      <w:r>
        <w:t>Lógica de programação: explore funções e listas</w:t>
      </w:r>
      <w:r w:rsidR="00371FFC">
        <w:t>(</w:t>
      </w:r>
      <w:proofErr w:type="spellStart"/>
      <w:r w:rsidR="00371FFC">
        <w:t>Alura</w:t>
      </w:r>
      <w:proofErr w:type="spellEnd"/>
      <w:r w:rsidR="00371FFC">
        <w:t>)</w:t>
      </w:r>
    </w:p>
    <w:p w14:paraId="5BBBF005" w14:textId="72708E69" w:rsidR="00371FFC" w:rsidRDefault="00751008" w:rsidP="00A46C7B">
      <w:r>
        <w:t xml:space="preserve">Curso de Lógica de programação: mergulhe em programação com </w:t>
      </w:r>
      <w:proofErr w:type="spellStart"/>
      <w:r>
        <w:t>JavaScript</w:t>
      </w:r>
      <w:proofErr w:type="spellEnd"/>
      <w:r>
        <w:t>(</w:t>
      </w:r>
      <w:proofErr w:type="spellStart"/>
      <w:r>
        <w:t>Alura</w:t>
      </w:r>
      <w:proofErr w:type="spellEnd"/>
      <w:r>
        <w:t>)</w:t>
      </w:r>
    </w:p>
    <w:p w14:paraId="1ECD24E4" w14:textId="77777777" w:rsidR="00751008" w:rsidRPr="00A46C7B" w:rsidRDefault="00751008" w:rsidP="00A46C7B"/>
    <w:sectPr w:rsidR="00751008" w:rsidRPr="00A46C7B">
      <w:headerReference w:type="default" r:id="rId10"/>
      <w:footerReference w:type="default" r:id="rId11"/>
      <w:headerReference w:type="first" r:id="rId12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4F8E" w14:textId="77777777" w:rsidR="00A54227" w:rsidRDefault="00A54227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1E8DD00F" w14:textId="77777777" w:rsidR="00A54227" w:rsidRDefault="00A54227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88D49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4981" w14:textId="77777777" w:rsidR="00A54227" w:rsidRDefault="00A54227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22AAFCE" w14:textId="77777777" w:rsidR="00A54227" w:rsidRDefault="00A54227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FFF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9418B6" wp14:editId="1784EC5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69C5B1B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963D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6B807F" wp14:editId="742D7F7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C3B3A62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UEwPAwAArwoAAA4AAABkcnMvZTJvRG9jLnhtbOxW204bMRB9r9R/sPxedrOEQFZsUAQF&#13;&#10;VUIFARXPxuvNruT1uLaTTfo5/ZX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A201BMDwMAAK8KAAAOAAAAAAAAAAAAAAAAADACAABk&#13;&#10;cnMvZTJvRG9jLnhtbFBLAQItABQABgAIAAAAIQCnmMes3wAAAAwBAAAPAAAAAAAAAAAAAAAAAGsF&#13;&#10;AABkcnMvZG93bnJldi54bWxQSwUGAAAAAAQABADzAAAAdwYAAAAA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69830">
    <w:abstractNumId w:val="9"/>
  </w:num>
  <w:num w:numId="2" w16cid:durableId="656571400">
    <w:abstractNumId w:val="7"/>
  </w:num>
  <w:num w:numId="3" w16cid:durableId="822771434">
    <w:abstractNumId w:val="6"/>
  </w:num>
  <w:num w:numId="4" w16cid:durableId="211695198">
    <w:abstractNumId w:val="5"/>
  </w:num>
  <w:num w:numId="5" w16cid:durableId="1692607029">
    <w:abstractNumId w:val="4"/>
  </w:num>
  <w:num w:numId="6" w16cid:durableId="258176768">
    <w:abstractNumId w:val="8"/>
  </w:num>
  <w:num w:numId="7" w16cid:durableId="1639921672">
    <w:abstractNumId w:val="3"/>
  </w:num>
  <w:num w:numId="8" w16cid:durableId="2102027778">
    <w:abstractNumId w:val="2"/>
  </w:num>
  <w:num w:numId="9" w16cid:durableId="2091653801">
    <w:abstractNumId w:val="1"/>
  </w:num>
  <w:num w:numId="10" w16cid:durableId="17631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3B"/>
    <w:rsid w:val="0000230A"/>
    <w:rsid w:val="00023D7B"/>
    <w:rsid w:val="00034C0D"/>
    <w:rsid w:val="000560FB"/>
    <w:rsid w:val="00071A7E"/>
    <w:rsid w:val="000B4A9B"/>
    <w:rsid w:val="000C05F3"/>
    <w:rsid w:val="000C4181"/>
    <w:rsid w:val="000D1B4E"/>
    <w:rsid w:val="00122B16"/>
    <w:rsid w:val="0017155E"/>
    <w:rsid w:val="00187CDF"/>
    <w:rsid w:val="001B29B9"/>
    <w:rsid w:val="001D4110"/>
    <w:rsid w:val="001F3B65"/>
    <w:rsid w:val="0025412B"/>
    <w:rsid w:val="00275409"/>
    <w:rsid w:val="00285A53"/>
    <w:rsid w:val="002940A5"/>
    <w:rsid w:val="002E56F2"/>
    <w:rsid w:val="00313290"/>
    <w:rsid w:val="0031622C"/>
    <w:rsid w:val="003331FC"/>
    <w:rsid w:val="0035511A"/>
    <w:rsid w:val="00371FFC"/>
    <w:rsid w:val="00381978"/>
    <w:rsid w:val="00390AD3"/>
    <w:rsid w:val="003C7CF1"/>
    <w:rsid w:val="003D249C"/>
    <w:rsid w:val="003D58C4"/>
    <w:rsid w:val="003E7440"/>
    <w:rsid w:val="003F13B5"/>
    <w:rsid w:val="00417D74"/>
    <w:rsid w:val="004259A6"/>
    <w:rsid w:val="004373C7"/>
    <w:rsid w:val="004959B9"/>
    <w:rsid w:val="00497336"/>
    <w:rsid w:val="004A3030"/>
    <w:rsid w:val="004C7512"/>
    <w:rsid w:val="005263D8"/>
    <w:rsid w:val="00532D0A"/>
    <w:rsid w:val="0067051B"/>
    <w:rsid w:val="00691E32"/>
    <w:rsid w:val="006C13A6"/>
    <w:rsid w:val="00706C51"/>
    <w:rsid w:val="0071227D"/>
    <w:rsid w:val="007432A7"/>
    <w:rsid w:val="00751008"/>
    <w:rsid w:val="00796CB8"/>
    <w:rsid w:val="007A5EA4"/>
    <w:rsid w:val="00814491"/>
    <w:rsid w:val="008233BD"/>
    <w:rsid w:val="00861EA2"/>
    <w:rsid w:val="00876D9A"/>
    <w:rsid w:val="00880D3D"/>
    <w:rsid w:val="0088249C"/>
    <w:rsid w:val="00884973"/>
    <w:rsid w:val="0088658E"/>
    <w:rsid w:val="008A22EB"/>
    <w:rsid w:val="008C6C6A"/>
    <w:rsid w:val="009021E8"/>
    <w:rsid w:val="00925493"/>
    <w:rsid w:val="00933DFB"/>
    <w:rsid w:val="0094313B"/>
    <w:rsid w:val="00950950"/>
    <w:rsid w:val="00951D5A"/>
    <w:rsid w:val="009709B1"/>
    <w:rsid w:val="00972CEF"/>
    <w:rsid w:val="00980721"/>
    <w:rsid w:val="00985ED0"/>
    <w:rsid w:val="009959C8"/>
    <w:rsid w:val="009A57B7"/>
    <w:rsid w:val="009E2628"/>
    <w:rsid w:val="00A46C7B"/>
    <w:rsid w:val="00A54227"/>
    <w:rsid w:val="00AA1259"/>
    <w:rsid w:val="00AD15A6"/>
    <w:rsid w:val="00AD285F"/>
    <w:rsid w:val="00AD3193"/>
    <w:rsid w:val="00B178E6"/>
    <w:rsid w:val="00B355A7"/>
    <w:rsid w:val="00B700C7"/>
    <w:rsid w:val="00BB2AFC"/>
    <w:rsid w:val="00BD059F"/>
    <w:rsid w:val="00C80F3C"/>
    <w:rsid w:val="00D15E0B"/>
    <w:rsid w:val="00D461DB"/>
    <w:rsid w:val="00D71ACB"/>
    <w:rsid w:val="00D871B3"/>
    <w:rsid w:val="00DA5CCD"/>
    <w:rsid w:val="00E32A41"/>
    <w:rsid w:val="00E40E39"/>
    <w:rsid w:val="00E522C1"/>
    <w:rsid w:val="00E60395"/>
    <w:rsid w:val="00E664D2"/>
    <w:rsid w:val="00ED1BEC"/>
    <w:rsid w:val="00EF7E9C"/>
    <w:rsid w:val="00F11D59"/>
    <w:rsid w:val="00F26A61"/>
    <w:rsid w:val="00F337DC"/>
    <w:rsid w:val="00F929DF"/>
    <w:rsid w:val="00FC2F93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0516"/>
  <w15:chartTrackingRefBased/>
  <w15:docId w15:val="{C74C148F-BFD3-C94E-9804-73FBC7B7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951D5A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1D5A"/>
    <w:rPr>
      <w:color w:val="605E5C"/>
      <w:shd w:val="clear" w:color="auto" w:fill="E1DFDD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178E6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auto"/>
      <w:sz w:val="16"/>
      <w:szCs w:val="16"/>
      <w:lang w:eastAsia="pt-BR" w:bidi="ar-SA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178E6"/>
    <w:rPr>
      <w:rFonts w:ascii="Arial" w:eastAsiaTheme="minorEastAsia" w:hAnsi="Arial" w:cs="Arial"/>
      <w:vanish/>
      <w:color w:val="auto"/>
      <w:sz w:val="16"/>
      <w:szCs w:val="16"/>
      <w:lang w:val="pt-BR" w:eastAsia="pt-BR" w:bidi="ar-SA"/>
    </w:rPr>
  </w:style>
  <w:style w:type="character" w:customStyle="1" w:styleId="vanity-namedomain">
    <w:name w:val="vanity-name__domain"/>
    <w:basedOn w:val="Fontepargpadro"/>
    <w:rsid w:val="00B178E6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178E6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auto"/>
      <w:sz w:val="16"/>
      <w:szCs w:val="16"/>
      <w:lang w:eastAsia="pt-BR" w:bidi="ar-SA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178E6"/>
    <w:rPr>
      <w:rFonts w:ascii="Arial" w:eastAsiaTheme="minorEastAsia" w:hAnsi="Arial" w:cs="Arial"/>
      <w:vanish/>
      <w:color w:val="auto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gustavorodlopes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gustavorodlopes03@gmail.com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portfolio-khaki-rho-29.vercel.app/index.html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03BEF1E-4F46-5B40-ADE7-946AEBA063CA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C3570F9FEA147861F4487E7FF0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FFED9-E5E0-0C47-8736-1E8D25AA69AC}"/>
      </w:docPartPr>
      <w:docPartBody>
        <w:p w:rsidR="008E4582" w:rsidRDefault="001006F7">
          <w:pPr>
            <w:pStyle w:val="568C3570F9FEA147861F4487E7FF0821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19"/>
    <w:rsid w:val="00023D7B"/>
    <w:rsid w:val="001006F7"/>
    <w:rsid w:val="00285A53"/>
    <w:rsid w:val="002C15BC"/>
    <w:rsid w:val="0031622C"/>
    <w:rsid w:val="003B21C8"/>
    <w:rsid w:val="004259A6"/>
    <w:rsid w:val="00482919"/>
    <w:rsid w:val="008E4582"/>
    <w:rsid w:val="00925493"/>
    <w:rsid w:val="00980721"/>
    <w:rsid w:val="00B524D0"/>
    <w:rsid w:val="00D93D54"/>
    <w:rsid w:val="00E522C1"/>
    <w:rsid w:val="00E664D2"/>
    <w:rsid w:val="00ED1BEC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68C3570F9FEA147861F4487E7FF0821">
    <w:name w:val="568C3570F9FEA147861F4487E7FF0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%7bF03BEF1E-4F46-5B40-ADE7-946AEBA063CA%7dtf50002038.dotx</Template>
  <TotalTime>5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Rodrigues</dc:creator>
  <cp:keywords/>
  <dc:description/>
  <cp:lastModifiedBy>Gustavo Rodrigues</cp:lastModifiedBy>
  <cp:revision>2</cp:revision>
  <dcterms:created xsi:type="dcterms:W3CDTF">2025-03-03T21:51:00Z</dcterms:created>
  <dcterms:modified xsi:type="dcterms:W3CDTF">2025-03-03T21:51:00Z</dcterms:modified>
</cp:coreProperties>
</file>